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2861D35A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69939610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E10793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334F43B8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39504B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2D1C" w14:textId="77777777" w:rsidR="0039504B" w:rsidRDefault="0039504B">
      <w:r>
        <w:separator/>
      </w:r>
    </w:p>
  </w:endnote>
  <w:endnote w:type="continuationSeparator" w:id="0">
    <w:p w14:paraId="5EBD2357" w14:textId="77777777" w:rsidR="0039504B" w:rsidRDefault="003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693A" w14:textId="77777777" w:rsidR="0039504B" w:rsidRDefault="0039504B">
      <w:r>
        <w:separator/>
      </w:r>
    </w:p>
  </w:footnote>
  <w:footnote w:type="continuationSeparator" w:id="0">
    <w:p w14:paraId="7293CB95" w14:textId="77777777" w:rsidR="0039504B" w:rsidRDefault="0039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504B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913C4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Gerardo Esempio</dc:creator>
  <cp:lastModifiedBy>ospite</cp:lastModifiedBy>
  <cp:revision>7</cp:revision>
  <cp:lastPrinted>2016-07-15T08:29:00Z</cp:lastPrinted>
  <dcterms:created xsi:type="dcterms:W3CDTF">2022-08-04T18:56:00Z</dcterms:created>
  <dcterms:modified xsi:type="dcterms:W3CDTF">2024-02-13T15:20:00Z</dcterms:modified>
</cp:coreProperties>
</file>